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2AFEC546" w14:textId="634CAFE7" w:rsidR="00C60A5E" w:rsidRPr="00BD13E6" w:rsidRDefault="00C60A5E" w:rsidP="00A71A0A">
      <w:pPr>
        <w:tabs>
          <w:tab w:val="left" w:pos="960"/>
        </w:tabs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42CB4B85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bookmarkStart w:id="0" w:name="_Hlk215666080"/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71A0A" w:rsidRPr="00A71A0A">
        <w:rPr>
          <w:rStyle w:val="BLOCKBOLD"/>
          <w:rFonts w:ascii="Garamond" w:hAnsi="Garamond"/>
          <w:sz w:val="22"/>
          <w:szCs w:val="22"/>
        </w:rPr>
        <w:t>GARA EUROPEA A PROCEDURA APERTA PER L’APPALTO DI DISCIPLINARE DI GARA PER SERVIZI DI SVILUPPO, MANUTENZIONE E GESTIONE DEI SISTEMI GIS DI AUTOSTRADE PER L’ITALIA</w:t>
      </w:r>
      <w:r w:rsidR="00A71A0A" w:rsidRPr="00A71A0A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04DDDA5B" w14:textId="547CAF25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A71A0A">
        <w:rPr>
          <w:rStyle w:val="BLOCKBOLD"/>
          <w:rFonts w:ascii="Garamond" w:hAnsi="Garamond"/>
          <w:sz w:val="22"/>
          <w:szCs w:val="22"/>
        </w:rPr>
        <w:t>76159</w:t>
      </w:r>
    </w:p>
    <w:bookmarkEnd w:id="0"/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1" w:name="BookmarkCodicePdP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F502ED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0EE93388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A71A0A">
      <w:rPr>
        <w:rFonts w:ascii="Garamond" w:hAnsi="Garamond"/>
        <w:bCs/>
        <w:i/>
        <w:color w:val="0000FF"/>
        <w:kern w:val="2"/>
        <w:sz w:val="22"/>
        <w:szCs w:val="22"/>
      </w:rPr>
      <w:t xml:space="preserve"> 07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224A0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1A0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2ED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276</Words>
  <Characters>2200</Characters>
  <Application>Microsoft Office Word</Application>
  <DocSecurity>0</DocSecurity>
  <Lines>59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2448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61</cp:revision>
  <cp:lastPrinted>2023-12-13T10:19:00Z</cp:lastPrinted>
  <dcterms:created xsi:type="dcterms:W3CDTF">2024-01-16T15:33:00Z</dcterms:created>
  <dcterms:modified xsi:type="dcterms:W3CDTF">2025-12-03T13:55:00Z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